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61" w:rsidRPr="00387417" w:rsidRDefault="00387417">
      <w:pPr>
        <w:pStyle w:val="exerctitel"/>
        <w:spacing w:before="240"/>
        <w:rPr>
          <w:b w:val="0"/>
          <w:i/>
          <w:lang w:val="de-CH"/>
        </w:rPr>
      </w:pPr>
      <w:r>
        <w:rPr>
          <w:lang w:val="de-CH"/>
        </w:rPr>
        <w:t xml:space="preserve">Ex. 8.1: </w:t>
      </w:r>
      <w:proofErr w:type="spellStart"/>
      <w:r>
        <w:rPr>
          <w:lang w:val="de-CH"/>
        </w:rPr>
        <w:t>Télécommunications</w:t>
      </w:r>
      <w:proofErr w:type="spellEnd"/>
      <w:r>
        <w:rPr>
          <w:lang w:val="de-CH"/>
        </w:rPr>
        <w:t xml:space="preserve"> </w:t>
      </w:r>
      <w:r w:rsidRPr="00387417">
        <w:rPr>
          <w:b w:val="0"/>
          <w:i/>
          <w:lang w:val="de-CH"/>
        </w:rPr>
        <w:t>(</w:t>
      </w:r>
      <w:proofErr w:type="spellStart"/>
      <w:r w:rsidRPr="00387417">
        <w:rPr>
          <w:b w:val="0"/>
          <w:i/>
          <w:lang w:val="de-CH"/>
        </w:rPr>
        <w:t>anc</w:t>
      </w:r>
      <w:proofErr w:type="spellEnd"/>
      <w:r w:rsidRPr="00387417">
        <w:rPr>
          <w:b w:val="0"/>
          <w:i/>
          <w:lang w:val="de-CH"/>
        </w:rPr>
        <w:t xml:space="preserve">. </w:t>
      </w:r>
      <w:proofErr w:type="spellStart"/>
      <w:r w:rsidR="00620B18" w:rsidRPr="00387417">
        <w:rPr>
          <w:b w:val="0"/>
          <w:i/>
          <w:lang w:val="de-CH"/>
        </w:rPr>
        <w:t>Exercice</w:t>
      </w:r>
      <w:proofErr w:type="spellEnd"/>
      <w:r w:rsidR="00620B18" w:rsidRPr="00387417">
        <w:rPr>
          <w:b w:val="0"/>
          <w:i/>
          <w:lang w:val="de-CH"/>
        </w:rPr>
        <w:t xml:space="preserve"> </w:t>
      </w:r>
      <w:r w:rsidR="00EB0A2B" w:rsidRPr="00387417">
        <w:rPr>
          <w:b w:val="0"/>
          <w:i/>
          <w:lang w:val="de-CH"/>
        </w:rPr>
        <w:t>8-2</w:t>
      </w:r>
      <w:r w:rsidRPr="00387417">
        <w:rPr>
          <w:b w:val="0"/>
          <w:i/>
          <w:lang w:val="de-CH"/>
        </w:rPr>
        <w:t>)</w:t>
      </w:r>
    </w:p>
    <w:p w:rsidR="00EB0A2B" w:rsidRPr="00EB0A2B" w:rsidRDefault="00EB0A2B" w:rsidP="00EB0A2B">
      <w:pPr>
        <w:spacing w:after="120"/>
        <w:rPr>
          <w:lang w:val="de-CH" w:eastAsia="en-US"/>
        </w:rPr>
      </w:pPr>
      <w:r w:rsidRPr="00EB0A2B">
        <w:rPr>
          <w:lang w:val="de-CH" w:eastAsia="en-US"/>
        </w:rPr>
        <w:t xml:space="preserve">Im gezeigten Computernetz werden ausschliesslich </w:t>
      </w:r>
      <w:proofErr w:type="spellStart"/>
      <w:r w:rsidRPr="00EB0A2B">
        <w:rPr>
          <w:lang w:val="de-CH" w:eastAsia="en-US"/>
        </w:rPr>
        <w:t>Ethernetverbindungen</w:t>
      </w:r>
      <w:proofErr w:type="spellEnd"/>
      <w:r w:rsidRPr="00EB0A2B">
        <w:rPr>
          <w:lang w:val="de-CH" w:eastAsia="en-US"/>
        </w:rPr>
        <w:t xml:space="preserve"> verwendet. </w:t>
      </w:r>
      <w:proofErr w:type="spellStart"/>
      <w:r w:rsidRPr="00EB0A2B">
        <w:rPr>
          <w:lang w:val="de-CH" w:eastAsia="en-US"/>
        </w:rPr>
        <w:t>Wieviele</w:t>
      </w:r>
      <w:proofErr w:type="spellEnd"/>
      <w:r w:rsidRPr="00EB0A2B">
        <w:rPr>
          <w:lang w:val="de-CH" w:eastAsia="en-US"/>
        </w:rPr>
        <w:t xml:space="preserve"> IP-Adressen braucht das Netz? Zeichnen Sie das TCP/IP-Referenzmodell für die Ü</w:t>
      </w:r>
      <w:bookmarkStart w:id="0" w:name="_GoBack"/>
      <w:bookmarkEnd w:id="0"/>
      <w:r w:rsidRPr="00EB0A2B">
        <w:rPr>
          <w:lang w:val="de-CH" w:eastAsia="en-US"/>
        </w:rPr>
        <w:t>bertragung einer Datei vom Laptop P2 zum Server SV1.</w:t>
      </w:r>
    </w:p>
    <w:p w:rsidR="00EB0A2B" w:rsidRPr="00EB0A2B" w:rsidRDefault="00EB0A2B" w:rsidP="00EB0A2B">
      <w:pPr>
        <w:spacing w:after="120"/>
        <w:rPr>
          <w:i/>
          <w:lang w:val="fr-CH" w:eastAsia="en-US"/>
        </w:rPr>
      </w:pPr>
      <w:r w:rsidRPr="00EB0A2B">
        <w:rPr>
          <w:i/>
          <w:lang w:val="fr-CH" w:eastAsia="en-US"/>
        </w:rPr>
        <w:t>On n’utilise que des liaisons Ethernet dans le réseau d’ordinateurs démontré. Combien d’adresses IP faut-il dans ce réseau ? Dessinez le modèle de référence TCP/IP du transfert d’un fichier entre le portable P2 et le serveur SV1 !</w:t>
      </w:r>
    </w:p>
    <w:p w:rsidR="00EB0A2B" w:rsidRPr="00EB0A2B" w:rsidRDefault="00EB0A2B" w:rsidP="00EB0A2B">
      <w:pPr>
        <w:keepNext/>
        <w:spacing w:before="240" w:after="240"/>
        <w:rPr>
          <w:b/>
          <w:kern w:val="28"/>
          <w:lang w:val="fr-CH" w:eastAsia="en-US"/>
        </w:rPr>
      </w:pPr>
      <w:r>
        <w:rPr>
          <w:b/>
          <w:noProof/>
          <w:kern w:val="28"/>
          <w:lang w:val="fr-CH"/>
        </w:rPr>
        <w:drawing>
          <wp:inline distT="0" distB="0" distL="0" distR="0">
            <wp:extent cx="2987040" cy="2296160"/>
            <wp:effectExtent l="0" t="0" r="381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2B" w:rsidRDefault="00EB0A2B" w:rsidP="00EB0A2B">
      <w:pPr>
        <w:pStyle w:val="aufgtext"/>
      </w:pPr>
    </w:p>
    <w:sectPr w:rsidR="00EB0A2B">
      <w:head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79" w:rsidRDefault="00461B79">
      <w:r>
        <w:separator/>
      </w:r>
    </w:p>
  </w:endnote>
  <w:endnote w:type="continuationSeparator" w:id="0">
    <w:p w:rsidR="00461B79" w:rsidRDefault="0046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61" w:rsidRDefault="00620B18">
    <w:pPr>
      <w:pStyle w:val="Pieddepage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EB0A2B">
      <w:rPr>
        <w:noProof/>
        <w:sz w:val="16"/>
      </w:rPr>
      <w:t>Document41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79" w:rsidRDefault="00461B79">
      <w:r>
        <w:separator/>
      </w:r>
    </w:p>
  </w:footnote>
  <w:footnote w:type="continuationSeparator" w:id="0">
    <w:p w:rsidR="00461B79" w:rsidRDefault="0046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61" w:rsidRDefault="00620B18">
    <w:pPr>
      <w:pStyle w:val="En-tte"/>
      <w:spacing w:after="300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B24761" w:rsidRDefault="00B247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61" w:rsidRPr="00387417" w:rsidRDefault="00620B18">
    <w:pPr>
      <w:pStyle w:val="En-tte"/>
      <w:rPr>
        <w:b/>
      </w:rPr>
    </w:pPr>
    <w:r w:rsidRPr="00387417">
      <w:rPr>
        <w:b/>
      </w:rPr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5.7pt" o:ole="" fillcolor="window">
          <v:imagedata r:id="rId1" o:title=""/>
        </v:shape>
        <o:OLEObject Type="Embed" ProgID="Designer.Drawing.7" ShapeID="_x0000_i1025" DrawAspect="Content" ObjectID="_1498567263" r:id="rId2"/>
      </w:object>
    </w:r>
    <w:r w:rsidR="00387417" w:rsidRPr="00387417">
      <w:rPr>
        <w:b/>
      </w:rPr>
      <w:t>Chapitre 7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2B"/>
    <w:rsid w:val="00387417"/>
    <w:rsid w:val="00461B79"/>
    <w:rsid w:val="00620B18"/>
    <w:rsid w:val="00B24761"/>
    <w:rsid w:val="00E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31F3E9D-4104-4B6E-9011-12D1EED9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-tte1">
    <w:name w:val="En-tête1"/>
    <w:basedOn w:val="Normal"/>
    <w:pPr>
      <w:tabs>
        <w:tab w:val="left" w:pos="6379"/>
      </w:tabs>
    </w:pPr>
  </w:style>
  <w:style w:type="paragraph" w:styleId="Retraitnormal">
    <w:name w:val="Normal Indent"/>
    <w:basedOn w:val="Normal"/>
    <w:semiHidden/>
    <w:pPr>
      <w:spacing w:after="120"/>
      <w:ind w:left="708"/>
      <w:jc w:val="both"/>
    </w:pPr>
    <w:rPr>
      <w:rFonts w:ascii="Helv" w:hAnsi="Helv"/>
    </w:rPr>
  </w:style>
  <w:style w:type="paragraph" w:customStyle="1" w:styleId="aufgtext">
    <w:name w:val="aufgtext"/>
    <w:basedOn w:val="Normal"/>
    <w:pPr>
      <w:spacing w:after="120"/>
    </w:pPr>
    <w:rPr>
      <w:lang w:val="de-CH"/>
    </w:rPr>
  </w:style>
  <w:style w:type="paragraph" w:customStyle="1" w:styleId="aufgtextfranz">
    <w:name w:val="aufgtext_franz"/>
    <w:basedOn w:val="aufgtext"/>
    <w:rPr>
      <w:i/>
      <w:lang w:val="fr-CH"/>
    </w:rPr>
  </w:style>
  <w:style w:type="paragraph" w:customStyle="1" w:styleId="exerctitel">
    <w:name w:val="exerc_titel"/>
    <w:basedOn w:val="Titre1"/>
    <w:next w:val="aufgtext"/>
    <w:pPr>
      <w:spacing w:before="0" w:after="2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Exerc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Exercice.dot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Abteilung Elektrotechnik	Bd de Pérolles 80 - Postfach 149</vt:lpstr>
    </vt:vector>
  </TitlesOfParts>
  <Company>ISF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Elektrotechnik	Bd de Pérolles 80 - Postfach 149</dc:title>
  <dc:creator>laurenz.altwegg</dc:creator>
  <cp:lastModifiedBy>Robadey Jacques</cp:lastModifiedBy>
  <cp:revision>3</cp:revision>
  <cp:lastPrinted>1998-02-10T11:27:00Z</cp:lastPrinted>
  <dcterms:created xsi:type="dcterms:W3CDTF">2012-11-06T15:09:00Z</dcterms:created>
  <dcterms:modified xsi:type="dcterms:W3CDTF">2015-07-16T13:55:00Z</dcterms:modified>
</cp:coreProperties>
</file>